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E9" w:rsidRPr="004F0028" w:rsidRDefault="00B42BB5" w:rsidP="00D70D02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54D2D" wp14:editId="5D4E8A84">
                <wp:simplePos x="0" y="0"/>
                <wp:positionH relativeFrom="column">
                  <wp:posOffset>1371600</wp:posOffset>
                </wp:positionH>
                <wp:positionV relativeFrom="paragraph">
                  <wp:posOffset>-1038094</wp:posOffset>
                </wp:positionV>
                <wp:extent cx="6131560" cy="7772400"/>
                <wp:effectExtent l="0" t="0" r="21590" b="19050"/>
                <wp:wrapNone/>
                <wp:docPr id="6" name="Trapezoi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31560" cy="777240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8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0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6B58" id="Trapezoide 6" o:spid="_x0000_s1026" style="position:absolute;margin-left:108pt;margin-top:-81.75pt;width:482.8pt;height:61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156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" path="m,7772400l,,6131560,r,7772400l,7772400xe" fillcolor="#4d0000" strokecolor="maroon" strokeweight="2pt">
                <v:fill color2="#8a0000" rotate="t" colors="0 #4d0000;.5 #730000;1 #8a0000" focus="100%" type="gradient"/>
                <v:path arrowok="t" o:connecttype="custom" o:connectlocs="0,7772400;0,0;6131560,0;6131560,7772400;0,7772400" o:connectangles="0,0,0,0,0"/>
              </v:shape>
            </w:pict>
          </mc:Fallback>
        </mc:AlternateContent>
      </w:r>
      <w:r w:rsidR="00CE1A50" w:rsidRPr="00CE1A50">
        <w:rPr>
          <w:noProof/>
          <w:lang w:val="pt-BR" w:eastAsia="pt-BR"/>
        </w:rPr>
        <w:drawing>
          <wp:anchor distT="0" distB="0" distL="114300" distR="114300" simplePos="0" relativeHeight="251678720" behindDoc="0" locked="0" layoutInCell="1" allowOverlap="1" wp14:anchorId="2924DB9F" wp14:editId="060A2B4C">
            <wp:simplePos x="0" y="0"/>
            <wp:positionH relativeFrom="column">
              <wp:posOffset>-409902</wp:posOffset>
            </wp:positionH>
            <wp:positionV relativeFrom="paragraph">
              <wp:posOffset>-864673</wp:posOffset>
            </wp:positionV>
            <wp:extent cx="1848150" cy="1387366"/>
            <wp:effectExtent l="0" t="0" r="0" b="3810"/>
            <wp:wrapNone/>
            <wp:docPr id="7" name="Imagem 7" descr="D:\EDIENIO#NOTBOOK\Área de Trabalho - 22\Fotos das turmas do Ensino Médio\Agronomia\IMG_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DIENIO#NOTBOOK\Área de Trabalho - 22\Fotos das turmas do Ensino Médio\Agronomia\IMG_0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71" cy="13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A50" w:rsidRPr="004F002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2BAF7E" wp14:editId="59F8470B">
                <wp:simplePos x="0" y="0"/>
                <wp:positionH relativeFrom="column">
                  <wp:posOffset>1655445</wp:posOffset>
                </wp:positionH>
                <wp:positionV relativeFrom="paragraph">
                  <wp:posOffset>-956310</wp:posOffset>
                </wp:positionV>
                <wp:extent cx="5785485" cy="7364095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7364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808" w:rsidRPr="003B1E0B" w:rsidRDefault="003B1E0B" w:rsidP="003B1E0B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140"/>
                                <w:szCs w:val="1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E0B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140"/>
                                <w:szCs w:val="1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</w:p>
                          <w:p w:rsidR="00B42BB5" w:rsidRDefault="00B92B26" w:rsidP="003B1E0B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140"/>
                                <w:szCs w:val="1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E0B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140"/>
                                <w:szCs w:val="1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Pré-Cálculo</w:t>
                            </w:r>
                            <w:r w:rsid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140"/>
                                <w:szCs w:val="1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42BB5" w:rsidRPr="00B42BB5" w:rsidRDefault="00B42BB5" w:rsidP="003B1E0B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[4ª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oferta</w:t>
                            </w:r>
                            <w:r w:rsidRP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  <w:p w:rsidR="008F5913" w:rsidRPr="00CE1A50" w:rsidRDefault="00B42BB5" w:rsidP="003B1E0B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50"/>
                                <w:szCs w:val="5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50"/>
                                <w:szCs w:val="5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50"/>
                                <w:szCs w:val="5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inistrante: Prof. Ediênio Farias</w:t>
                            </w:r>
                          </w:p>
                          <w:p w:rsidR="00CE1A50" w:rsidRDefault="00CE1A50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00B64" w:rsidRPr="00CE1A50" w:rsidRDefault="003B1E0B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Inscrições: </w:t>
                            </w:r>
                            <w:r w:rsidRPr="00CE1A50">
                              <w:rPr>
                                <w:rFonts w:ascii="Bahnschrift SemiBold SemiConden" w:hAnsi="Bahnschrift SemiBold SemiConden"/>
                                <w:b w:val="0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27/02 a 03/03/2020</w:t>
                            </w:r>
                          </w:p>
                          <w:p w:rsidR="003B1E0B" w:rsidRPr="00CE1A50" w:rsidRDefault="003B1E0B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Período do curso: 06/03 a 24/04/2020</w:t>
                            </w:r>
                          </w:p>
                          <w:p w:rsidR="00100B64" w:rsidRDefault="00100B64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Horário: </w:t>
                            </w:r>
                            <w:r w:rsidR="003B1E0B"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13:00</w:t>
                            </w:r>
                            <w:r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às 17:00</w:t>
                            </w:r>
                            <w:r w:rsidR="003B1E0B"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(às sextas-feiras)</w:t>
                            </w:r>
                          </w:p>
                          <w:p w:rsidR="00CE1A50" w:rsidRPr="00CE1A50" w:rsidRDefault="00CE1A50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Carga horária: 40 horas</w:t>
                            </w:r>
                          </w:p>
                          <w:p w:rsidR="00100B64" w:rsidRPr="00CE1A50" w:rsidRDefault="00100B64" w:rsidP="00CE1A50">
                            <w:pPr>
                              <w:pStyle w:val="Ttulo"/>
                              <w:spacing w:after="0" w:line="276" w:lineRule="auto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50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6"/>
                                <w:szCs w:val="46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Local: </w:t>
                            </w:r>
                            <w:r w:rsidR="00CE1A50" w:rsidRP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 de aula 01</w:t>
                            </w:r>
                            <w:r w:rsidR="00014E13" w:rsidRP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014E13" w:rsidRPr="00B42BB5">
                              <w:rPr>
                                <w:rFonts w:ascii="Bahnschrift SemiBold SemiConden" w:hAnsi="Bahnschrift SemiBold SemiConden"/>
                                <w:i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Campus </w:t>
                            </w:r>
                            <w:r w:rsidR="00014E13" w:rsidRPr="00B42BB5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pt-BR" w:bidi="pt-B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Bom Jesus da Lapa</w:t>
                            </w:r>
                          </w:p>
                          <w:p w:rsidR="00167806" w:rsidRDefault="00167806" w:rsidP="00167806">
                            <w:pPr>
                              <w:pStyle w:val="Ttulo"/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E1A50" w:rsidRPr="003B1E0B" w:rsidRDefault="00CE1A50" w:rsidP="00167806">
                            <w:pPr>
                              <w:pStyle w:val="Ttulo"/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Público alvo:  estudantes do Ensino 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AF7E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130.35pt;margin-top:-75.3pt;width:455.55pt;height:57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" filled="f" stroked="f" strokeweight=".5pt">
                <v:textbox>
                  <w:txbxContent>
                    <w:p w:rsidR="00255808" w:rsidRPr="003B1E0B" w:rsidRDefault="003B1E0B" w:rsidP="003B1E0B">
                      <w:pPr>
                        <w:pStyle w:val="Ttulo"/>
                        <w:spacing w:after="0"/>
                        <w:jc w:val="right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140"/>
                          <w:szCs w:val="1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E0B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140"/>
                          <w:szCs w:val="1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</w:p>
                    <w:p w:rsidR="00B42BB5" w:rsidRDefault="00B92B26" w:rsidP="003B1E0B">
                      <w:pPr>
                        <w:pStyle w:val="Ttulo"/>
                        <w:spacing w:after="0"/>
                        <w:jc w:val="right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140"/>
                          <w:szCs w:val="1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E0B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140"/>
                          <w:szCs w:val="1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Pré-Cálculo</w:t>
                      </w:r>
                      <w:r w:rsid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140"/>
                          <w:szCs w:val="1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42BB5" w:rsidRPr="00B42BB5" w:rsidRDefault="00B42BB5" w:rsidP="003B1E0B">
                      <w:pPr>
                        <w:pStyle w:val="Ttulo"/>
                        <w:spacing w:after="0"/>
                        <w:jc w:val="right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80"/>
                          <w:szCs w:val="8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80"/>
                          <w:szCs w:val="8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[4ª</w:t>
                      </w: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80"/>
                          <w:szCs w:val="8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oferta</w:t>
                      </w:r>
                      <w:r w:rsidRP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80"/>
                          <w:szCs w:val="8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:rsidR="008F5913" w:rsidRPr="00CE1A50" w:rsidRDefault="00B42BB5" w:rsidP="003B1E0B">
                      <w:pPr>
                        <w:pStyle w:val="Ttulo"/>
                        <w:spacing w:after="0"/>
                        <w:jc w:val="right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50"/>
                          <w:szCs w:val="5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50"/>
                          <w:szCs w:val="5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50"/>
                          <w:szCs w:val="5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inistrante: Prof. Ediênio Farias</w:t>
                      </w:r>
                    </w:p>
                    <w:p w:rsidR="00CE1A50" w:rsidRDefault="00CE1A50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00B64" w:rsidRPr="00CE1A50" w:rsidRDefault="003B1E0B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Inscrições: </w:t>
                      </w:r>
                      <w:r w:rsidRPr="00CE1A50">
                        <w:rPr>
                          <w:rFonts w:ascii="Bahnschrift SemiBold SemiConden" w:hAnsi="Bahnschrift SemiBold SemiConden"/>
                          <w:b w:val="0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27/02 a 03/03/2020</w:t>
                      </w:r>
                    </w:p>
                    <w:p w:rsidR="003B1E0B" w:rsidRPr="00CE1A50" w:rsidRDefault="003B1E0B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Período do curso: 06/03 a 24/04/2020</w:t>
                      </w:r>
                    </w:p>
                    <w:p w:rsidR="00100B64" w:rsidRDefault="00100B64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Horário: </w:t>
                      </w:r>
                      <w:r w:rsidR="003B1E0B"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13:00</w:t>
                      </w:r>
                      <w:r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às 17:00</w:t>
                      </w:r>
                      <w:r w:rsidR="003B1E0B"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(às sextas-feiras)</w:t>
                      </w:r>
                    </w:p>
                    <w:p w:rsidR="00CE1A50" w:rsidRPr="00CE1A50" w:rsidRDefault="00CE1A50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Carga horária: 40 horas</w:t>
                      </w:r>
                    </w:p>
                    <w:p w:rsidR="00100B64" w:rsidRPr="00CE1A50" w:rsidRDefault="00100B64" w:rsidP="00CE1A50">
                      <w:pPr>
                        <w:pStyle w:val="Ttulo"/>
                        <w:spacing w:after="0" w:line="276" w:lineRule="auto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50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6"/>
                          <w:szCs w:val="46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Local: </w:t>
                      </w:r>
                      <w:r w:rsidR="00CE1A50" w:rsidRP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0"/>
                          <w:szCs w:val="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 de aula 01</w:t>
                      </w:r>
                      <w:r w:rsidR="00014E13" w:rsidRP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0"/>
                          <w:szCs w:val="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014E13" w:rsidRPr="00B42BB5">
                        <w:rPr>
                          <w:rFonts w:ascii="Bahnschrift SemiBold SemiConden" w:hAnsi="Bahnschrift SemiBold SemiConden"/>
                          <w:i/>
                          <w:color w:val="FFFFFF" w:themeColor="background1"/>
                          <w:spacing w:val="10"/>
                          <w:sz w:val="40"/>
                          <w:szCs w:val="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Campus </w:t>
                      </w:r>
                      <w:r w:rsidR="00014E13" w:rsidRPr="00B42BB5"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:sz w:val="40"/>
                          <w:szCs w:val="40"/>
                          <w:lang w:val="pt-BR" w:bidi="pt-B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Bom Jesus da Lapa</w:t>
                      </w:r>
                    </w:p>
                    <w:p w:rsidR="00167806" w:rsidRDefault="00167806" w:rsidP="00167806">
                      <w:pPr>
                        <w:pStyle w:val="Ttulo"/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E1A50" w:rsidRPr="003B1E0B" w:rsidRDefault="00CE1A50" w:rsidP="00167806">
                      <w:pPr>
                        <w:pStyle w:val="Ttulo"/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Público alvo:  estudantes do Ensino superior</w:t>
                      </w:r>
                    </w:p>
                  </w:txbxContent>
                </v:textbox>
              </v:shape>
            </w:pict>
          </mc:Fallback>
        </mc:AlternateContent>
      </w:r>
      <w:r w:rsidR="003B1E0B">
        <w:rPr>
          <w:noProof/>
          <w:lang w:val="pt-BR" w:eastAsia="pt-BR"/>
        </w:rPr>
        <w:drawing>
          <wp:anchor distT="0" distB="0" distL="114300" distR="114300" simplePos="0" relativeHeight="251675648" behindDoc="1" locked="0" layoutInCell="1" allowOverlap="1" wp14:anchorId="3D55B9E1" wp14:editId="1CC8CE26">
            <wp:simplePos x="0" y="0"/>
            <wp:positionH relativeFrom="column">
              <wp:posOffset>-599090</wp:posOffset>
            </wp:positionH>
            <wp:positionV relativeFrom="paragraph">
              <wp:posOffset>-1243045</wp:posOffset>
            </wp:positionV>
            <wp:extent cx="11161315" cy="8640445"/>
            <wp:effectExtent l="0" t="0" r="2540" b="8255"/>
            <wp:wrapNone/>
            <wp:docPr id="3" name="Imagem 3" descr="Resultado de imagem para cál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álcu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870" cy="86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05E" w:rsidRPr="004F0028" w:rsidRDefault="00690D08" w:rsidP="00167806">
      <w:pPr>
        <w:spacing w:after="200"/>
        <w:rPr>
          <w:lang w:val="pt-BR"/>
        </w:rPr>
      </w:pPr>
      <w:r w:rsidRPr="00B42BB5">
        <w:rPr>
          <w:noProof/>
          <w:lang w:val="pt-BR" w:eastAsia="pt-BR"/>
        </w:rPr>
        <w:drawing>
          <wp:anchor distT="0" distB="0" distL="114300" distR="114300" simplePos="0" relativeHeight="251681792" behindDoc="0" locked="0" layoutInCell="1" allowOverlap="1" wp14:anchorId="26CF1D55" wp14:editId="72A4FDB3">
            <wp:simplePos x="0" y="0"/>
            <wp:positionH relativeFrom="column">
              <wp:posOffset>-419209</wp:posOffset>
            </wp:positionH>
            <wp:positionV relativeFrom="paragraph">
              <wp:posOffset>4532630</wp:posOffset>
            </wp:positionV>
            <wp:extent cx="1828800" cy="1826260"/>
            <wp:effectExtent l="0" t="0" r="0" b="2540"/>
            <wp:wrapNone/>
            <wp:docPr id="11" name="Imagem 11" descr="D:\EDIENIO#NOTBOOK\Área de Trabalho - 22\Fotos das turmas do Ensino Médio\Agronomia\IMG_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EDIENIO#NOTBOOK\Área de Trabalho - 22\Fotos das turmas do Ensino Médio\Agronomia\IMG_0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3"/>
                    <a:stretch/>
                  </pic:blipFill>
                  <pic:spPr bwMode="auto">
                    <a:xfrm>
                      <a:off x="0" y="0"/>
                      <a:ext cx="182880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BB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D2235" wp14:editId="3A05F48A">
                <wp:simplePos x="0" y="0"/>
                <wp:positionH relativeFrom="column">
                  <wp:posOffset>7966075</wp:posOffset>
                </wp:positionH>
                <wp:positionV relativeFrom="paragraph">
                  <wp:posOffset>4229735</wp:posOffset>
                </wp:positionV>
                <wp:extent cx="1924685" cy="1953260"/>
                <wp:effectExtent l="0" t="0" r="0" b="8890"/>
                <wp:wrapNone/>
                <wp:docPr id="19" name="Retângulo Arredond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19532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8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0CAEF" id="Retângulo Arredondado 19" o:spid="_x0000_s1026" style="position:absolute;margin-left:627.25pt;margin-top:333.05pt;width:151.55pt;height:15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" stroked="f" strokeweight="2pt">
                <v:fill opacity="58853f"/>
              </v:roundrect>
            </w:pict>
          </mc:Fallback>
        </mc:AlternateContent>
      </w:r>
      <w:r w:rsidR="00B42BB5">
        <w:rPr>
          <w:noProof/>
          <w:lang w:val="pt-BR" w:eastAsia="pt-BR"/>
        </w:rPr>
        <w:drawing>
          <wp:anchor distT="0" distB="0" distL="114300" distR="114300" simplePos="0" relativeHeight="251674624" behindDoc="0" locked="0" layoutInCell="1" allowOverlap="1" wp14:anchorId="11832F32" wp14:editId="70B65B91">
            <wp:simplePos x="0" y="0"/>
            <wp:positionH relativeFrom="column">
              <wp:posOffset>8048734</wp:posOffset>
            </wp:positionH>
            <wp:positionV relativeFrom="paragraph">
              <wp:posOffset>4402455</wp:posOffset>
            </wp:positionV>
            <wp:extent cx="1764030" cy="1735455"/>
            <wp:effectExtent l="0" t="0" r="0" b="0"/>
            <wp:wrapNone/>
            <wp:docPr id="30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BB5" w:rsidRPr="00B42BB5">
        <w:rPr>
          <w:noProof/>
          <w:lang w:val="pt-BR" w:eastAsia="pt-BR"/>
        </w:rPr>
        <w:drawing>
          <wp:anchor distT="0" distB="0" distL="114300" distR="114300" simplePos="0" relativeHeight="251680768" behindDoc="0" locked="0" layoutInCell="1" allowOverlap="1" wp14:anchorId="1EE3B1AE" wp14:editId="2024182F">
            <wp:simplePos x="0" y="0"/>
            <wp:positionH relativeFrom="column">
              <wp:posOffset>-441434</wp:posOffset>
            </wp:positionH>
            <wp:positionV relativeFrom="paragraph">
              <wp:posOffset>2969041</wp:posOffset>
            </wp:positionV>
            <wp:extent cx="1858645" cy="1576552"/>
            <wp:effectExtent l="0" t="0" r="8255" b="5080"/>
            <wp:wrapNone/>
            <wp:docPr id="10" name="Imagem 10" descr="D:\EDIENIO#NOTBOOK\Área de Trabalho - 22\Fotos das turmas do Ensino Médio\Agronomia\B612-2017-07-13-04-40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DIENIO#NOTBOOK\Área de Trabalho - 22\Fotos das turmas do Ensino Médio\Agronomia\B612-2017-07-13-04-40-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04" cy="15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A50" w:rsidRPr="00CE1A50">
        <w:rPr>
          <w:noProof/>
          <w:lang w:val="pt-BR" w:eastAsia="pt-BR"/>
        </w:rPr>
        <w:drawing>
          <wp:anchor distT="0" distB="0" distL="114300" distR="114300" simplePos="0" relativeHeight="251679744" behindDoc="0" locked="0" layoutInCell="1" allowOverlap="1" wp14:anchorId="74866193" wp14:editId="625A4D98">
            <wp:simplePos x="0" y="0"/>
            <wp:positionH relativeFrom="column">
              <wp:posOffset>-605155</wp:posOffset>
            </wp:positionH>
            <wp:positionV relativeFrom="paragraph">
              <wp:posOffset>280779</wp:posOffset>
            </wp:positionV>
            <wp:extent cx="2017395" cy="2690495"/>
            <wp:effectExtent l="0" t="0" r="1905" b="0"/>
            <wp:wrapNone/>
            <wp:docPr id="9" name="Imagem 9" descr="D:\EDIENIO#NOTBOOK\Área de Trabalho - 22\Fotos das turmas do Ensino Médio\Agronomia\B612-2017-07-13-04-44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DIENIO#NOTBOOK\Área de Trabalho - 22\Fotos das turmas do Ensino Médio\Agronomia\B612-2017-07-13-04-44-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3B9" w:rsidRPr="004F002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E3C2D" wp14:editId="4DD78827">
                <wp:simplePos x="0" y="0"/>
                <wp:positionH relativeFrom="column">
                  <wp:posOffset>3590925</wp:posOffset>
                </wp:positionH>
                <wp:positionV relativeFrom="paragraph">
                  <wp:posOffset>5863763</wp:posOffset>
                </wp:positionV>
                <wp:extent cx="3128010" cy="84201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0E56" w:rsidRPr="00290E56" w:rsidRDefault="00014E13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E5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REALIZAÇÃO:</w:t>
                            </w:r>
                          </w:p>
                          <w:p w:rsidR="00290E56" w:rsidRPr="00290E56" w:rsidRDefault="00290E56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Agronomia</w:t>
                            </w:r>
                            <w:r w:rsidR="00014E13"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III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3C2D" id="Caixa de Texto 17" o:spid="_x0000_s1027" type="#_x0000_t202" style="position:absolute;margin-left:282.75pt;margin-top:461.7pt;width:246.3pt;height:6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" filled="f" stroked="f" strokeweight=".5pt">
                <v:textbox>
                  <w:txbxContent>
                    <w:p w:rsidR="00290E56" w:rsidRPr="00290E56" w:rsidRDefault="00014E13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E5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REALIZAÇÃO:</w:t>
                      </w:r>
                    </w:p>
                    <w:p w:rsidR="00290E56" w:rsidRPr="00290E56" w:rsidRDefault="00290E56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Agronomia</w:t>
                      </w:r>
                      <w:r w:rsidR="00014E13"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III Semestre</w:t>
                      </w:r>
                    </w:p>
                  </w:txbxContent>
                </v:textbox>
              </v:shape>
            </w:pict>
          </mc:Fallback>
        </mc:AlternateContent>
      </w:r>
      <w:r w:rsidR="005D63B9" w:rsidRPr="004F002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F1908" wp14:editId="6CC03214">
                <wp:simplePos x="0" y="0"/>
                <wp:positionH relativeFrom="column">
                  <wp:posOffset>3549015</wp:posOffset>
                </wp:positionH>
                <wp:positionV relativeFrom="paragraph">
                  <wp:posOffset>7009938</wp:posOffset>
                </wp:positionV>
                <wp:extent cx="3128010" cy="84201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0E56" w:rsidRPr="00290E56" w:rsidRDefault="00014E13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COORDENAÇÃO:</w:t>
                            </w:r>
                          </w:p>
                          <w:p w:rsidR="00290E56" w:rsidRPr="00290E56" w:rsidRDefault="00290E56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Ediênio Vieira Farias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1908" id="Caixa de Texto 18" o:spid="_x0000_s1028" type="#_x0000_t202" style="position:absolute;margin-left:279.45pt;margin-top:551.95pt;width:246.3pt;height:6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" filled="f" stroked="f" strokeweight=".5pt">
                <v:textbox>
                  <w:txbxContent>
                    <w:p w:rsidR="00290E56" w:rsidRPr="00290E56" w:rsidRDefault="00014E13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COORDENAÇÃO:</w:t>
                      </w:r>
                    </w:p>
                    <w:p w:rsidR="00290E56" w:rsidRPr="00290E56" w:rsidRDefault="00290E56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Ediênio Vieira Farias</w:t>
                      </w:r>
                    </w:p>
                  </w:txbxContent>
                </v:textbox>
              </v:shape>
            </w:pict>
          </mc:Fallback>
        </mc:AlternateContent>
      </w:r>
      <w:r w:rsidR="00FE0598" w:rsidRPr="004F002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E11DE" wp14:editId="62103B00">
                <wp:simplePos x="0" y="0"/>
                <wp:positionH relativeFrom="column">
                  <wp:posOffset>3519170</wp:posOffset>
                </wp:positionH>
                <wp:positionV relativeFrom="paragraph">
                  <wp:posOffset>8041573</wp:posOffset>
                </wp:positionV>
                <wp:extent cx="3128010" cy="1034415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3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0B64" w:rsidRPr="00290E56" w:rsidRDefault="00014E13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E5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APOIO: </w:t>
                            </w:r>
                          </w:p>
                          <w:p w:rsidR="00100B64" w:rsidRPr="00290E56" w:rsidRDefault="00100B64" w:rsidP="00290E56">
                            <w:pPr>
                              <w:pStyle w:val="Ttulo"/>
                              <w:spacing w:after="0"/>
                              <w:jc w:val="right"/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E56">
                              <w:rPr>
                                <w:rFonts w:ascii="Arial" w:hAnsi="Arial" w:cs="Arial"/>
                                <w:b w:val="0"/>
                                <w:color w:val="FFFFFF" w:themeColor="background1"/>
                                <w:sz w:val="40"/>
                                <w:szCs w:val="40"/>
                                <w:lang w:val="pt-BR"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Coordenação de Engenharia Agronômica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11DE" id="Caixa de Texto 14" o:spid="_x0000_s1029" type="#_x0000_t202" style="position:absolute;margin-left:277.1pt;margin-top:633.2pt;width:246.3pt;height:8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" filled="f" stroked="f" strokeweight=".5pt">
                <v:textbox>
                  <w:txbxContent>
                    <w:p w:rsidR="00100B64" w:rsidRPr="00290E56" w:rsidRDefault="00014E13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E5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APOIO: </w:t>
                      </w:r>
                    </w:p>
                    <w:p w:rsidR="00100B64" w:rsidRPr="00290E56" w:rsidRDefault="00100B64" w:rsidP="00290E56">
                      <w:pPr>
                        <w:pStyle w:val="Ttulo"/>
                        <w:spacing w:after="0"/>
                        <w:jc w:val="right"/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E56">
                        <w:rPr>
                          <w:rFonts w:ascii="Arial" w:hAnsi="Arial" w:cs="Arial"/>
                          <w:b w:val="0"/>
                          <w:color w:val="FFFFFF" w:themeColor="background1"/>
                          <w:sz w:val="40"/>
                          <w:szCs w:val="40"/>
                          <w:lang w:val="pt-BR"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Coordenação de Engenharia Agronômica</w:t>
                      </w:r>
                    </w:p>
                  </w:txbxContent>
                </v:textbox>
              </v:shape>
            </w:pict>
          </mc:Fallback>
        </mc:AlternateContent>
      </w:r>
      <w:r w:rsidR="008F5913" w:rsidRPr="004F0028">
        <w:rPr>
          <w:noProof/>
          <w:lang w:val="pt-BR" w:eastAsia="pt-BR"/>
        </w:rPr>
        <w:t xml:space="preserve"> </w:t>
      </w:r>
      <w:r w:rsidR="00100B64" w:rsidRPr="004F002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B46889" wp14:editId="5B1B1B12">
                <wp:simplePos x="0" y="0"/>
                <wp:positionH relativeFrom="column">
                  <wp:posOffset>-738505</wp:posOffset>
                </wp:positionH>
                <wp:positionV relativeFrom="page">
                  <wp:posOffset>6038282</wp:posOffset>
                </wp:positionV>
                <wp:extent cx="7760970" cy="4572000"/>
                <wp:effectExtent l="0" t="0" r="0" b="0"/>
                <wp:wrapNone/>
                <wp:docPr id="2" name="Retângulo 2" descr="retângulo colori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5720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7A3B7" id="Retângulo 2" o:spid="_x0000_s1026" alt="retângulo colorido" style="position:absolute;margin-left:-58.15pt;margin-top:475.45pt;width:611.1pt;height:5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" fillcolor="maroon" stroked="f" strokeweight="2pt">
                <w10:wrap anchory="page"/>
              </v:rect>
            </w:pict>
          </mc:Fallback>
        </mc:AlternateContent>
      </w:r>
      <w:r w:rsidR="008F5913" w:rsidRPr="004F0028">
        <w:rPr>
          <w:noProof/>
          <w:lang w:val="pt-BR" w:eastAsia="pt-BR"/>
        </w:rPr>
        <w:t xml:space="preserve"> </w:t>
      </w:r>
      <w:bookmarkStart w:id="0" w:name="_GoBack"/>
      <w:bookmarkEnd w:id="0"/>
    </w:p>
    <w:sectPr w:rsidR="0087605E" w:rsidRPr="004F0028" w:rsidSect="00F070B3">
      <w:headerReference w:type="default" r:id="rId13"/>
      <w:footerReference w:type="default" r:id="rId14"/>
      <w:pgSz w:w="16838" w:h="11906" w:orient="landscape" w:code="9"/>
      <w:pgMar w:top="936" w:right="720" w:bottom="936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7F" w:rsidRDefault="004C7F7F">
      <w:r>
        <w:separator/>
      </w:r>
    </w:p>
    <w:p w:rsidR="004C7F7F" w:rsidRDefault="004C7F7F"/>
  </w:endnote>
  <w:endnote w:type="continuationSeparator" w:id="0">
    <w:p w:rsidR="004C7F7F" w:rsidRDefault="004C7F7F">
      <w:r>
        <w:continuationSeparator/>
      </w:r>
    </w:p>
    <w:p w:rsidR="004C7F7F" w:rsidRDefault="004C7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pt-BR"/>
      </w:r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27C" w:rsidRPr="004F0028" w:rsidRDefault="00DF027C">
        <w:pPr>
          <w:pStyle w:val="Rodap"/>
          <w:jc w:val="center"/>
          <w:rPr>
            <w:lang w:val="pt-BR"/>
          </w:rPr>
        </w:pPr>
        <w:r w:rsidRPr="004F0028">
          <w:rPr>
            <w:lang w:val="pt-BR" w:bidi="pt-BR"/>
          </w:rPr>
          <w:fldChar w:fldCharType="begin"/>
        </w:r>
        <w:r w:rsidRPr="004F0028">
          <w:rPr>
            <w:lang w:val="pt-BR" w:bidi="pt-BR"/>
          </w:rPr>
          <w:instrText xml:space="preserve"> PAGE   \* MERGEFORMAT </w:instrText>
        </w:r>
        <w:r w:rsidRPr="004F0028">
          <w:rPr>
            <w:lang w:val="pt-BR" w:bidi="pt-BR"/>
          </w:rPr>
          <w:fldChar w:fldCharType="separate"/>
        </w:r>
        <w:r w:rsidR="00690D08">
          <w:rPr>
            <w:noProof/>
            <w:lang w:val="pt-BR" w:bidi="pt-BR"/>
          </w:rPr>
          <w:t>1</w:t>
        </w:r>
        <w:r w:rsidRPr="004F0028">
          <w:rPr>
            <w:noProof/>
            <w:lang w:val="pt-BR" w:bidi="pt-BR"/>
          </w:rPr>
          <w:fldChar w:fldCharType="end"/>
        </w:r>
      </w:p>
    </w:sdtContent>
  </w:sdt>
  <w:p w:rsidR="00DF027C" w:rsidRPr="004F0028" w:rsidRDefault="00DF027C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7F" w:rsidRDefault="004C7F7F">
      <w:r>
        <w:separator/>
      </w:r>
    </w:p>
    <w:p w:rsidR="004C7F7F" w:rsidRDefault="004C7F7F"/>
  </w:footnote>
  <w:footnote w:type="continuationSeparator" w:id="0">
    <w:p w:rsidR="004C7F7F" w:rsidRDefault="004C7F7F">
      <w:r>
        <w:continuationSeparator/>
      </w:r>
    </w:p>
    <w:p w:rsidR="004C7F7F" w:rsidRDefault="004C7F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:rsidRPr="004F0028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D077E9" w:rsidRPr="004F0028" w:rsidRDefault="00D077E9">
          <w:pPr>
            <w:pStyle w:val="Cabealho"/>
            <w:rPr>
              <w:lang w:val="pt-BR"/>
            </w:rPr>
          </w:pPr>
        </w:p>
      </w:tc>
    </w:tr>
  </w:tbl>
  <w:p w:rsidR="00D077E9" w:rsidRPr="004F0028" w:rsidRDefault="00D077E9" w:rsidP="00D077E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06"/>
    <w:rsid w:val="00014E13"/>
    <w:rsid w:val="0002482E"/>
    <w:rsid w:val="00050324"/>
    <w:rsid w:val="000A0150"/>
    <w:rsid w:val="000E63C9"/>
    <w:rsid w:val="00100B64"/>
    <w:rsid w:val="00130E9D"/>
    <w:rsid w:val="00150A6D"/>
    <w:rsid w:val="00167806"/>
    <w:rsid w:val="00185B35"/>
    <w:rsid w:val="001F2BC8"/>
    <w:rsid w:val="001F5F6B"/>
    <w:rsid w:val="00243EBC"/>
    <w:rsid w:val="00246A35"/>
    <w:rsid w:val="00255808"/>
    <w:rsid w:val="00284348"/>
    <w:rsid w:val="00290E56"/>
    <w:rsid w:val="002F51F5"/>
    <w:rsid w:val="00312137"/>
    <w:rsid w:val="00330359"/>
    <w:rsid w:val="0033762F"/>
    <w:rsid w:val="00360494"/>
    <w:rsid w:val="00366C7E"/>
    <w:rsid w:val="00384EA3"/>
    <w:rsid w:val="003951EA"/>
    <w:rsid w:val="003A39A1"/>
    <w:rsid w:val="003B1E0B"/>
    <w:rsid w:val="003C2191"/>
    <w:rsid w:val="003D3863"/>
    <w:rsid w:val="004110DE"/>
    <w:rsid w:val="0044085A"/>
    <w:rsid w:val="004B21A5"/>
    <w:rsid w:val="004C7F7F"/>
    <w:rsid w:val="004F0028"/>
    <w:rsid w:val="005037F0"/>
    <w:rsid w:val="00516A86"/>
    <w:rsid w:val="005275F6"/>
    <w:rsid w:val="00572102"/>
    <w:rsid w:val="005C6745"/>
    <w:rsid w:val="005D63B9"/>
    <w:rsid w:val="005F1BB0"/>
    <w:rsid w:val="00656C4D"/>
    <w:rsid w:val="00690D08"/>
    <w:rsid w:val="006E5716"/>
    <w:rsid w:val="00716D45"/>
    <w:rsid w:val="007302B3"/>
    <w:rsid w:val="00730733"/>
    <w:rsid w:val="00730E3A"/>
    <w:rsid w:val="00736AAF"/>
    <w:rsid w:val="00765B2A"/>
    <w:rsid w:val="00783A34"/>
    <w:rsid w:val="007C6B52"/>
    <w:rsid w:val="007D16C5"/>
    <w:rsid w:val="00862FE4"/>
    <w:rsid w:val="0086389A"/>
    <w:rsid w:val="0087605E"/>
    <w:rsid w:val="008B1FEE"/>
    <w:rsid w:val="008F5913"/>
    <w:rsid w:val="00903C32"/>
    <w:rsid w:val="00916B16"/>
    <w:rsid w:val="009173B9"/>
    <w:rsid w:val="0093335D"/>
    <w:rsid w:val="0093613E"/>
    <w:rsid w:val="00943026"/>
    <w:rsid w:val="00960CD7"/>
    <w:rsid w:val="00966B81"/>
    <w:rsid w:val="009C7720"/>
    <w:rsid w:val="00A23AFA"/>
    <w:rsid w:val="00A31B3E"/>
    <w:rsid w:val="00A532F3"/>
    <w:rsid w:val="00A8489E"/>
    <w:rsid w:val="00AB02A7"/>
    <w:rsid w:val="00AC29F3"/>
    <w:rsid w:val="00B231E5"/>
    <w:rsid w:val="00B42BB5"/>
    <w:rsid w:val="00B92B26"/>
    <w:rsid w:val="00C02B87"/>
    <w:rsid w:val="00C4086D"/>
    <w:rsid w:val="00CA1896"/>
    <w:rsid w:val="00CB5B28"/>
    <w:rsid w:val="00CE1A50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E3E0A"/>
    <w:rsid w:val="00DF027C"/>
    <w:rsid w:val="00E00A32"/>
    <w:rsid w:val="00E22ACD"/>
    <w:rsid w:val="00E620B0"/>
    <w:rsid w:val="00E81B40"/>
    <w:rsid w:val="00EF555B"/>
    <w:rsid w:val="00F027BB"/>
    <w:rsid w:val="00F070B3"/>
    <w:rsid w:val="00F11DCF"/>
    <w:rsid w:val="00F162EA"/>
    <w:rsid w:val="00F52D27"/>
    <w:rsid w:val="00F83527"/>
    <w:rsid w:val="00FD583F"/>
    <w:rsid w:val="00FD7488"/>
    <w:rsid w:val="00FE059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8B57F"/>
  <w15:docId w15:val="{6AFC93BC-E3B0-4093-A1A4-EF457AA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har">
    <w:name w:val="Título Char"/>
    <w:basedOn w:val="Fontepargpadro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har">
    <w:name w:val="Subtítulo Char"/>
    <w:basedOn w:val="Fontepargpadro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har">
    <w:name w:val="Título 1 Char"/>
    <w:basedOn w:val="Fontepargpadro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Cabealho">
    <w:name w:val="header"/>
    <w:basedOn w:val="Normal"/>
    <w:link w:val="CabealhoChar"/>
    <w:uiPriority w:val="8"/>
    <w:unhideWhenUsed/>
    <w:rsid w:val="005037F0"/>
  </w:style>
  <w:style w:type="character" w:customStyle="1" w:styleId="CabealhoChar">
    <w:name w:val="Cabeçalho Char"/>
    <w:basedOn w:val="Fontepargpadro"/>
    <w:link w:val="Cabealho"/>
    <w:uiPriority w:val="8"/>
    <w:rsid w:val="0093335D"/>
  </w:style>
  <w:style w:type="paragraph" w:styleId="Rodap">
    <w:name w:val="footer"/>
    <w:basedOn w:val="Normal"/>
    <w:link w:val="RodapChar"/>
    <w:uiPriority w:val="99"/>
    <w:unhideWhenUsed/>
    <w:rsid w:val="005037F0"/>
  </w:style>
  <w:style w:type="character" w:customStyle="1" w:styleId="RodapChar">
    <w:name w:val="Rodapé Char"/>
    <w:basedOn w:val="Fontepargpadro"/>
    <w:link w:val="Rodap"/>
    <w:uiPriority w:val="99"/>
    <w:rsid w:val="005037F0"/>
    <w:rPr>
      <w:sz w:val="24"/>
      <w:szCs w:val="24"/>
    </w:rPr>
  </w:style>
  <w:style w:type="paragraph" w:customStyle="1" w:styleId="Nome">
    <w:name w:val="No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har">
    <w:name w:val="Título 2 Char"/>
    <w:basedOn w:val="Fontepargpadro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acomgrade">
    <w:name w:val="Table Grid"/>
    <w:basedOn w:val="Tabe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86945"/>
    <w:rPr>
      <w:color w:val="808080"/>
    </w:rPr>
  </w:style>
  <w:style w:type="paragraph" w:customStyle="1" w:styleId="Contedo">
    <w:name w:val="Conteúdo"/>
    <w:basedOn w:val="Normal"/>
    <w:link w:val="CaracteresdoContedo"/>
    <w:qFormat/>
    <w:rsid w:val="00DF027C"/>
    <w:rPr>
      <w:b w:val="0"/>
    </w:rPr>
  </w:style>
  <w:style w:type="paragraph" w:customStyle="1" w:styleId="Textodenfase">
    <w:name w:val="Texto de Ênfase"/>
    <w:basedOn w:val="Normal"/>
    <w:link w:val="CaracteredoTextodenfase"/>
    <w:qFormat/>
    <w:rsid w:val="00DF027C"/>
  </w:style>
  <w:style w:type="character" w:customStyle="1" w:styleId="CaracteresdoContedo">
    <w:name w:val="Caracteres do Conteúdo"/>
    <w:basedOn w:val="Fontepargpadro"/>
    <w:link w:val="Conte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eredoTextodenfase">
    <w:name w:val="Caractere do Texto de Ênfase"/>
    <w:basedOn w:val="Fontepargpadro"/>
    <w:link w:val="Textodenfase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&#234;nio\AppData\Roaming\Microsoft\Modelos\Relat&#243;ri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keywords/>
  <cp:lastModifiedBy>Usuário do Windows</cp:lastModifiedBy>
  <cp:revision>4</cp:revision>
  <cp:lastPrinted>2020-02-21T18:13:00Z</cp:lastPrinted>
  <dcterms:created xsi:type="dcterms:W3CDTF">2020-02-21T18:12:00Z</dcterms:created>
  <dcterms:modified xsi:type="dcterms:W3CDTF">2020-02-21T18:19:00Z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